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56" w:rsidRPr="00970056" w:rsidRDefault="00E369A5" w:rsidP="00970056">
      <w:pPr>
        <w:keepNext/>
        <w:spacing w:before="240" w:after="60"/>
        <w:outlineLvl w:val="1"/>
        <w:rPr>
          <w:b/>
          <w:bCs/>
          <w:iCs/>
          <w:sz w:val="40"/>
          <w:szCs w:val="40"/>
          <w:u w:val="single"/>
          <w:lang w:val="ru-RU"/>
        </w:rPr>
      </w:pPr>
      <w:bookmarkStart w:id="0" w:name="_GoBack"/>
      <w:bookmarkEnd w:id="0"/>
      <w:r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>
            <wp:extent cx="803275" cy="54038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056" w:rsidRPr="00970056">
        <w:rPr>
          <w:b/>
          <w:bCs/>
          <w:iCs/>
          <w:sz w:val="40"/>
          <w:szCs w:val="40"/>
          <w:u w:val="single"/>
        </w:rPr>
        <w:t>172 ОУ,,Христо Ботев” гр. Нови Искър</w:t>
      </w:r>
    </w:p>
    <w:p w:rsidR="00970056" w:rsidRPr="00970056" w:rsidRDefault="00970056" w:rsidP="00970056">
      <w:pPr>
        <w:rPr>
          <w:b/>
          <w:kern w:val="16"/>
          <w:sz w:val="20"/>
          <w:szCs w:val="20"/>
          <w:lang w:val="ru-RU"/>
        </w:rPr>
      </w:pPr>
      <w:r w:rsidRPr="00970056">
        <w:rPr>
          <w:b/>
          <w:kern w:val="16"/>
          <w:sz w:val="20"/>
          <w:szCs w:val="20"/>
        </w:rPr>
        <w:t xml:space="preserve"> кв. Гниляне, ул. ,,Христо Ботев” №51, тел./факс: 996 40 02, </w:t>
      </w:r>
      <w:r w:rsidRPr="00970056">
        <w:rPr>
          <w:b/>
          <w:kern w:val="16"/>
          <w:sz w:val="20"/>
          <w:szCs w:val="20"/>
          <w:lang w:val="en-US"/>
        </w:rPr>
        <w:t>e</w:t>
      </w:r>
      <w:r w:rsidRPr="00970056">
        <w:rPr>
          <w:b/>
          <w:kern w:val="16"/>
          <w:sz w:val="20"/>
          <w:szCs w:val="20"/>
        </w:rPr>
        <w:t>-</w:t>
      </w:r>
      <w:r w:rsidRPr="00970056">
        <w:rPr>
          <w:b/>
          <w:kern w:val="16"/>
          <w:sz w:val="20"/>
          <w:szCs w:val="20"/>
          <w:lang w:val="en-US"/>
        </w:rPr>
        <w:t>mail</w:t>
      </w:r>
      <w:r w:rsidRPr="00970056">
        <w:rPr>
          <w:b/>
          <w:kern w:val="16"/>
          <w:sz w:val="20"/>
          <w:szCs w:val="20"/>
          <w:lang w:val="ru-RU"/>
        </w:rPr>
        <w:t>:</w:t>
      </w:r>
      <w:r w:rsidRPr="00970056">
        <w:rPr>
          <w:b/>
          <w:kern w:val="16"/>
          <w:sz w:val="20"/>
          <w:szCs w:val="20"/>
          <w:lang w:val="en-US"/>
        </w:rPr>
        <w:t>hristo</w:t>
      </w:r>
      <w:r w:rsidRPr="00970056">
        <w:rPr>
          <w:b/>
          <w:kern w:val="16"/>
          <w:sz w:val="20"/>
          <w:szCs w:val="20"/>
          <w:lang w:val="ru-RU"/>
        </w:rPr>
        <w:t>_</w:t>
      </w:r>
      <w:r w:rsidRPr="00970056">
        <w:rPr>
          <w:b/>
          <w:kern w:val="16"/>
          <w:sz w:val="20"/>
          <w:szCs w:val="20"/>
          <w:lang w:val="en-US"/>
        </w:rPr>
        <w:t>botevg</w:t>
      </w:r>
      <w:r w:rsidRPr="00970056">
        <w:rPr>
          <w:b/>
          <w:kern w:val="16"/>
          <w:sz w:val="20"/>
          <w:szCs w:val="20"/>
          <w:lang w:val="ru-RU"/>
        </w:rPr>
        <w:t>@</w:t>
      </w:r>
      <w:r w:rsidRPr="00970056">
        <w:rPr>
          <w:b/>
          <w:kern w:val="16"/>
          <w:sz w:val="20"/>
          <w:szCs w:val="20"/>
          <w:lang w:val="en-US"/>
        </w:rPr>
        <w:t>mail</w:t>
      </w:r>
      <w:r w:rsidRPr="00970056">
        <w:rPr>
          <w:b/>
          <w:kern w:val="16"/>
          <w:sz w:val="20"/>
          <w:szCs w:val="20"/>
          <w:lang w:val="ru-RU"/>
        </w:rPr>
        <w:t>.</w:t>
      </w:r>
      <w:r w:rsidRPr="00970056">
        <w:rPr>
          <w:b/>
          <w:kern w:val="16"/>
          <w:sz w:val="20"/>
          <w:szCs w:val="20"/>
          <w:lang w:val="en-US"/>
        </w:rPr>
        <w:t>bg</w:t>
      </w:r>
    </w:p>
    <w:p w:rsidR="00970056" w:rsidRDefault="00970056" w:rsidP="00917A39"/>
    <w:p w:rsidR="00970056" w:rsidRDefault="00970056" w:rsidP="00917A39"/>
    <w:p w:rsidR="00917A39" w:rsidRPr="00C42C1D" w:rsidRDefault="00917A39" w:rsidP="00917A39">
      <w:r w:rsidRPr="00C42C1D">
        <w:t xml:space="preserve">Вх. № </w:t>
      </w:r>
      <w:r w:rsidRPr="00C42C1D"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Pr="00C42C1D">
        <w:instrText xml:space="preserve"> FORMTEXT </w:instrText>
      </w:r>
      <w:r w:rsidRPr="00C42C1D">
        <w:fldChar w:fldCharType="separate"/>
      </w:r>
      <w:r w:rsidRPr="00C42C1D">
        <w:rPr>
          <w:noProof/>
        </w:rPr>
        <w:t>.........................................</w:t>
      </w:r>
      <w:r w:rsidRPr="00C42C1D">
        <w:fldChar w:fldCharType="end"/>
      </w:r>
    </w:p>
    <w:p w:rsidR="00917A39" w:rsidRPr="00C42C1D" w:rsidRDefault="00917A39" w:rsidP="00917A39">
      <w:pPr>
        <w:spacing w:line="360" w:lineRule="auto"/>
        <w:rPr>
          <w:b/>
        </w:rPr>
      </w:pPr>
    </w:p>
    <w:p w:rsidR="00917A39" w:rsidRPr="00C42C1D" w:rsidRDefault="00917A39" w:rsidP="00E3605D">
      <w:pPr>
        <w:rPr>
          <w:b/>
        </w:rPr>
      </w:pPr>
      <w:r w:rsidRPr="00C42C1D">
        <w:rPr>
          <w:b/>
        </w:rPr>
        <w:t>ДО</w:t>
      </w:r>
    </w:p>
    <w:p w:rsidR="00917A39" w:rsidRPr="00C42C1D" w:rsidRDefault="00917A39" w:rsidP="00E3605D">
      <w:pPr>
        <w:rPr>
          <w:b/>
        </w:rPr>
      </w:pPr>
      <w:r w:rsidRPr="00C42C1D">
        <w:rPr>
          <w:b/>
        </w:rPr>
        <w:t xml:space="preserve">ДИРЕКТОРА </w:t>
      </w:r>
    </w:p>
    <w:p w:rsidR="00917A39" w:rsidRPr="00970056" w:rsidRDefault="00917A39" w:rsidP="00E3605D">
      <w:pPr>
        <w:rPr>
          <w:b/>
        </w:rPr>
      </w:pPr>
      <w:r w:rsidRPr="00C42C1D">
        <w:rPr>
          <w:b/>
        </w:rPr>
        <w:t xml:space="preserve">НА </w:t>
      </w:r>
      <w:r w:rsidR="00970056">
        <w:rPr>
          <w:b/>
        </w:rPr>
        <w:t>17ОБЕДИНЕНО УЧИЛИЩЕ „ХРИСТО БОТЕВ“</w:t>
      </w:r>
    </w:p>
    <w:p w:rsidR="00C57D0D" w:rsidRPr="00C42C1D" w:rsidRDefault="009D1350" w:rsidP="00E3605D">
      <w:r>
        <w:rPr>
          <w:b/>
        </w:rPr>
        <w:t>ГР.</w:t>
      </w:r>
      <w:r w:rsidR="00970056">
        <w:rPr>
          <w:b/>
        </w:rPr>
        <w:t xml:space="preserve"> НОВИ ИСКЪР</w:t>
      </w:r>
      <w:r w:rsidR="00970056" w:rsidRPr="00C42C1D">
        <w:t xml:space="preserve"> </w:t>
      </w:r>
    </w:p>
    <w:p w:rsidR="00917A39" w:rsidRPr="00C42C1D" w:rsidRDefault="00917A39" w:rsidP="00917A39">
      <w:pPr>
        <w:spacing w:line="360" w:lineRule="auto"/>
      </w:pPr>
    </w:p>
    <w:p w:rsidR="00917A39" w:rsidRPr="00C42C1D" w:rsidRDefault="00B13853" w:rsidP="00917A39">
      <w:pPr>
        <w:jc w:val="center"/>
        <w:rPr>
          <w:b/>
        </w:rPr>
      </w:pPr>
      <w:r w:rsidRPr="00C42C1D">
        <w:rPr>
          <w:b/>
        </w:rPr>
        <w:t>ЗАЯВЛЕНИ</w:t>
      </w:r>
      <w:r w:rsidR="00917A39" w:rsidRPr="00C42C1D">
        <w:rPr>
          <w:b/>
        </w:rPr>
        <w:t>Е</w:t>
      </w:r>
    </w:p>
    <w:p w:rsidR="00917A39" w:rsidRPr="00C42C1D" w:rsidRDefault="00917A39" w:rsidP="00917A39">
      <w:r w:rsidRPr="00C42C1D">
        <w:t xml:space="preserve">от </w:t>
      </w:r>
      <w:r w:rsidRPr="00C42C1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Pr="00C42C1D">
        <w:instrText xml:space="preserve"> FORMTEXT </w:instrText>
      </w:r>
      <w:r w:rsidRPr="00C42C1D">
        <w:fldChar w:fldCharType="separate"/>
      </w:r>
      <w:r w:rsidRPr="00C42C1D">
        <w:rPr>
          <w:noProof/>
        </w:rPr>
        <w:t>.........................................................................................................................................</w:t>
      </w:r>
      <w:r w:rsidRPr="00C42C1D">
        <w:fldChar w:fldCharType="end"/>
      </w:r>
    </w:p>
    <w:p w:rsidR="00917A39" w:rsidRPr="00970056" w:rsidRDefault="008C68D1" w:rsidP="00917A39">
      <w:pPr>
        <w:jc w:val="center"/>
        <w:rPr>
          <w:i/>
          <w:sz w:val="18"/>
          <w:szCs w:val="18"/>
        </w:rPr>
      </w:pPr>
      <w:r w:rsidRPr="00970056">
        <w:rPr>
          <w:i/>
          <w:sz w:val="18"/>
          <w:szCs w:val="18"/>
        </w:rPr>
        <w:t>(</w:t>
      </w:r>
      <w:r w:rsidR="009D1350" w:rsidRPr="00970056">
        <w:rPr>
          <w:i/>
          <w:sz w:val="18"/>
          <w:szCs w:val="18"/>
        </w:rPr>
        <w:t>Име, презиме и фамилия</w:t>
      </w:r>
      <w:r w:rsidRPr="00970056">
        <w:rPr>
          <w:i/>
          <w:sz w:val="18"/>
          <w:szCs w:val="18"/>
        </w:rPr>
        <w:t>)</w:t>
      </w:r>
    </w:p>
    <w:p w:rsidR="00917A39" w:rsidRPr="00C42C1D" w:rsidRDefault="008C68D1" w:rsidP="008C68D1">
      <w:pPr>
        <w:tabs>
          <w:tab w:val="left" w:pos="3119"/>
        </w:tabs>
        <w:rPr>
          <w:i/>
        </w:rPr>
      </w:pPr>
      <w:r w:rsidRPr="00C42C1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C42C1D">
        <w:instrText xml:space="preserve"> FORMTEXT </w:instrText>
      </w:r>
      <w:r w:rsidRPr="00C42C1D">
        <w:fldChar w:fldCharType="separate"/>
      </w:r>
      <w:r w:rsidRPr="00C42C1D">
        <w:rPr>
          <w:noProof/>
        </w:rPr>
        <w:t>..............................................................................................................................................</w:t>
      </w:r>
      <w:r w:rsidRPr="00C42C1D">
        <w:fldChar w:fldCharType="end"/>
      </w:r>
    </w:p>
    <w:p w:rsidR="00917A39" w:rsidRPr="00970056" w:rsidRDefault="008C68D1" w:rsidP="00917A39">
      <w:pPr>
        <w:tabs>
          <w:tab w:val="left" w:pos="3119"/>
        </w:tabs>
        <w:ind w:left="1416" w:hanging="1132"/>
        <w:jc w:val="center"/>
        <w:rPr>
          <w:i/>
          <w:sz w:val="18"/>
          <w:szCs w:val="18"/>
        </w:rPr>
      </w:pPr>
      <w:r w:rsidRPr="00970056">
        <w:rPr>
          <w:i/>
          <w:sz w:val="18"/>
          <w:szCs w:val="18"/>
        </w:rPr>
        <w:t>(</w:t>
      </w:r>
      <w:r w:rsidR="00917A39" w:rsidRPr="00970056">
        <w:rPr>
          <w:i/>
          <w:sz w:val="18"/>
          <w:szCs w:val="18"/>
        </w:rPr>
        <w:t>ад</w:t>
      </w:r>
      <w:r w:rsidRPr="00970056">
        <w:rPr>
          <w:i/>
          <w:sz w:val="18"/>
          <w:szCs w:val="18"/>
        </w:rPr>
        <w:t>рес и телефон за кореспонденция)</w:t>
      </w:r>
    </w:p>
    <w:p w:rsidR="00917A39" w:rsidRPr="009D1350" w:rsidRDefault="00917A39" w:rsidP="00917A39">
      <w:pPr>
        <w:rPr>
          <w:i/>
          <w:color w:val="FF0000"/>
        </w:rPr>
      </w:pPr>
      <w:r w:rsidRPr="00C42C1D">
        <w:t>Родител на .</w:t>
      </w:r>
      <w:r w:rsidR="009D1350"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9D1350">
        <w:instrText xml:space="preserve"> FORMTEXT </w:instrText>
      </w:r>
      <w:r w:rsidR="009D1350">
        <w:fldChar w:fldCharType="separate"/>
      </w:r>
      <w:r w:rsidR="009D1350">
        <w:rPr>
          <w:noProof/>
        </w:rPr>
        <w:t>.....................................</w:t>
      </w:r>
      <w:r w:rsidR="009D1350">
        <w:fldChar w:fldCharType="end"/>
      </w:r>
      <w:r w:rsidRPr="00C42C1D">
        <w:t xml:space="preserve"> </w:t>
      </w:r>
      <w:r w:rsidR="00970056">
        <w:t xml:space="preserve">………………………… </w:t>
      </w:r>
      <w:r w:rsidR="009D1350" w:rsidRPr="00970056">
        <w:rPr>
          <w:i/>
          <w:sz w:val="18"/>
          <w:szCs w:val="18"/>
        </w:rPr>
        <w:t>(Име, презиме и фамилия)</w:t>
      </w:r>
      <w:r w:rsidR="009D1350">
        <w:t>,</w:t>
      </w:r>
      <w:r w:rsidRPr="00C42C1D">
        <w:t xml:space="preserve"> ученик в </w:t>
      </w:r>
      <w:r w:rsidRPr="00C42C1D"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Pr="00C42C1D">
        <w:instrText xml:space="preserve"> FORMTEXT </w:instrText>
      </w:r>
      <w:r w:rsidRPr="00C42C1D">
        <w:fldChar w:fldCharType="separate"/>
      </w:r>
      <w:r w:rsidRPr="00C42C1D">
        <w:rPr>
          <w:noProof/>
        </w:rPr>
        <w:t>.....................</w:t>
      </w:r>
      <w:r w:rsidRPr="00C42C1D">
        <w:fldChar w:fldCharType="end"/>
      </w:r>
      <w:r w:rsidR="008C68D1" w:rsidRPr="00C42C1D">
        <w:t xml:space="preserve"> клас за </w:t>
      </w:r>
      <w:r w:rsidRPr="00C42C1D">
        <w:t>уч</w:t>
      </w:r>
      <w:r w:rsidR="009D1350">
        <w:t>ебна</w:t>
      </w:r>
      <w:r w:rsidRPr="00C42C1D">
        <w:t xml:space="preserve"> 20</w:t>
      </w:r>
      <w:r w:rsidRPr="00C42C1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C42C1D">
        <w:instrText xml:space="preserve"> FORMTEXT </w:instrText>
      </w:r>
      <w:r w:rsidRPr="00C42C1D">
        <w:fldChar w:fldCharType="separate"/>
      </w:r>
      <w:r w:rsidRPr="00C42C1D">
        <w:rPr>
          <w:noProof/>
        </w:rPr>
        <w:t>....</w:t>
      </w:r>
      <w:r w:rsidRPr="00C42C1D">
        <w:fldChar w:fldCharType="end"/>
      </w:r>
      <w:r w:rsidR="005A2DDB" w:rsidRPr="00C42C1D">
        <w:t>/</w:t>
      </w:r>
      <w:r w:rsidRPr="00C42C1D">
        <w:t>20</w:t>
      </w:r>
      <w:r w:rsidRPr="00C42C1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C42C1D">
        <w:instrText xml:space="preserve"> FORMTEXT </w:instrText>
      </w:r>
      <w:r w:rsidRPr="00C42C1D">
        <w:fldChar w:fldCharType="separate"/>
      </w:r>
      <w:r w:rsidRPr="00C42C1D">
        <w:rPr>
          <w:noProof/>
        </w:rPr>
        <w:t>....</w:t>
      </w:r>
      <w:r w:rsidRPr="00C42C1D">
        <w:fldChar w:fldCharType="end"/>
      </w:r>
      <w:r w:rsidRPr="00C42C1D">
        <w:t xml:space="preserve"> г. </w:t>
      </w:r>
      <w:r w:rsidR="008C68D1" w:rsidRPr="00C42C1D">
        <w:t xml:space="preserve"> </w:t>
      </w:r>
    </w:p>
    <w:p w:rsidR="00E3605D" w:rsidRDefault="00E3605D" w:rsidP="00917A39">
      <w:pPr>
        <w:rPr>
          <w:b/>
        </w:rPr>
      </w:pPr>
    </w:p>
    <w:p w:rsidR="00917A39" w:rsidRPr="00C42C1D" w:rsidRDefault="00917A39" w:rsidP="00917A39">
      <w:r w:rsidRPr="00C42C1D">
        <w:rPr>
          <w:b/>
        </w:rPr>
        <w:t>Относно:</w:t>
      </w:r>
      <w:r w:rsidRPr="00C42C1D">
        <w:t xml:space="preserve"> Пр</w:t>
      </w:r>
      <w:r w:rsidR="007F5D80">
        <w:t>еместване</w:t>
      </w:r>
      <w:r w:rsidRPr="00C42C1D">
        <w:t xml:space="preserve"> в </w:t>
      </w:r>
      <w:r w:rsidRPr="00C42C1D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C42C1D">
        <w:instrText xml:space="preserve"> FORMTEXT </w:instrText>
      </w:r>
      <w:r w:rsidRPr="00C42C1D">
        <w:fldChar w:fldCharType="separate"/>
      </w:r>
      <w:r w:rsidRPr="00C42C1D">
        <w:rPr>
          <w:noProof/>
        </w:rPr>
        <w:t>.........</w:t>
      </w:r>
      <w:r w:rsidRPr="00C42C1D">
        <w:fldChar w:fldCharType="end"/>
      </w:r>
      <w:r w:rsidR="009D1350">
        <w:t xml:space="preserve"> клас за учебна</w:t>
      </w:r>
      <w:r w:rsidRPr="00C42C1D">
        <w:t xml:space="preserve"> 20</w:t>
      </w:r>
      <w:r w:rsidRPr="00C42C1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C42C1D">
        <w:instrText xml:space="preserve"> FORMTEXT </w:instrText>
      </w:r>
      <w:r w:rsidRPr="00C42C1D">
        <w:fldChar w:fldCharType="separate"/>
      </w:r>
      <w:r w:rsidRPr="00C42C1D">
        <w:rPr>
          <w:noProof/>
        </w:rPr>
        <w:t>....</w:t>
      </w:r>
      <w:r w:rsidRPr="00C42C1D">
        <w:fldChar w:fldCharType="end"/>
      </w:r>
      <w:r w:rsidR="005A2DDB" w:rsidRPr="00C42C1D">
        <w:t>/</w:t>
      </w:r>
      <w:r w:rsidRPr="00C42C1D">
        <w:t>20</w:t>
      </w:r>
      <w:r w:rsidRPr="00C42C1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C42C1D">
        <w:instrText xml:space="preserve"> FORMTEXT </w:instrText>
      </w:r>
      <w:r w:rsidRPr="00C42C1D">
        <w:fldChar w:fldCharType="separate"/>
      </w:r>
      <w:r w:rsidRPr="00C42C1D">
        <w:rPr>
          <w:noProof/>
        </w:rPr>
        <w:t>....</w:t>
      </w:r>
      <w:r w:rsidRPr="00C42C1D">
        <w:fldChar w:fldCharType="end"/>
      </w:r>
      <w:r w:rsidRPr="00C42C1D">
        <w:t xml:space="preserve"> г.</w:t>
      </w:r>
    </w:p>
    <w:p w:rsidR="00917A39" w:rsidRPr="00C42C1D" w:rsidRDefault="00917A39" w:rsidP="00917A39">
      <w:pPr>
        <w:jc w:val="center"/>
        <w:rPr>
          <w:b/>
          <w:u w:val="single"/>
        </w:rPr>
      </w:pPr>
    </w:p>
    <w:p w:rsidR="008C68D1" w:rsidRPr="00C42C1D" w:rsidRDefault="008C68D1" w:rsidP="008C68D1">
      <w:pPr>
        <w:rPr>
          <w:b/>
        </w:rPr>
      </w:pPr>
    </w:p>
    <w:p w:rsidR="00917A39" w:rsidRPr="00F842E9" w:rsidRDefault="00917A39" w:rsidP="008C68D1">
      <w:r w:rsidRPr="00C42C1D">
        <w:rPr>
          <w:b/>
        </w:rPr>
        <w:t>УВАЖАЕМИ</w:t>
      </w:r>
      <w:r w:rsidR="009D1350">
        <w:rPr>
          <w:b/>
        </w:rPr>
        <w:t>/А</w:t>
      </w:r>
      <w:r w:rsidRPr="00C42C1D">
        <w:rPr>
          <w:b/>
        </w:rPr>
        <w:t xml:space="preserve"> </w:t>
      </w:r>
      <w:r w:rsidR="008C68D1" w:rsidRPr="00C42C1D">
        <w:rPr>
          <w:b/>
        </w:rPr>
        <w:t>ГОСПОДИН/</w:t>
      </w:r>
      <w:r w:rsidRPr="00C42C1D">
        <w:rPr>
          <w:b/>
        </w:rPr>
        <w:t>ГОСПОЖО ДИРЕКТОР</w:t>
      </w:r>
      <w:r w:rsidRPr="00F842E9">
        <w:t>,</w:t>
      </w:r>
    </w:p>
    <w:p w:rsidR="00917A39" w:rsidRPr="00C42C1D" w:rsidRDefault="00917A39" w:rsidP="00917A39">
      <w:pPr>
        <w:jc w:val="center"/>
        <w:rPr>
          <w:b/>
        </w:rPr>
      </w:pPr>
    </w:p>
    <w:p w:rsidR="00917A39" w:rsidRPr="00C42C1D" w:rsidRDefault="008C68D1" w:rsidP="00E3605D">
      <w:pPr>
        <w:ind w:firstLine="720"/>
      </w:pPr>
      <w:r w:rsidRPr="00C42C1D">
        <w:t>Заявявам желание синът ми</w:t>
      </w:r>
      <w:r w:rsidR="00917A39" w:rsidRPr="00C42C1D">
        <w:t xml:space="preserve">/дъщеря ми </w:t>
      </w:r>
      <w:r w:rsidRPr="00C42C1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Pr="00C42C1D">
        <w:instrText xml:space="preserve"> FORMTEXT </w:instrText>
      </w:r>
      <w:r w:rsidRPr="00C42C1D">
        <w:fldChar w:fldCharType="separate"/>
      </w:r>
      <w:r w:rsidRPr="00C42C1D">
        <w:rPr>
          <w:noProof/>
        </w:rPr>
        <w:t>................................................................................................................................................</w:t>
      </w:r>
      <w:r w:rsidRPr="00C42C1D">
        <w:fldChar w:fldCharType="end"/>
      </w:r>
    </w:p>
    <w:p w:rsidR="00917A39" w:rsidRPr="00970056" w:rsidRDefault="008C68D1" w:rsidP="00917A39">
      <w:pPr>
        <w:jc w:val="center"/>
        <w:rPr>
          <w:i/>
          <w:sz w:val="18"/>
          <w:szCs w:val="18"/>
        </w:rPr>
      </w:pPr>
      <w:r w:rsidRPr="00970056">
        <w:rPr>
          <w:i/>
          <w:sz w:val="18"/>
          <w:szCs w:val="18"/>
        </w:rPr>
        <w:t>(</w:t>
      </w:r>
      <w:r w:rsidR="009D1350" w:rsidRPr="00970056">
        <w:rPr>
          <w:i/>
          <w:sz w:val="18"/>
          <w:szCs w:val="18"/>
        </w:rPr>
        <w:t>Име, презиме и фамилия</w:t>
      </w:r>
      <w:r w:rsidR="00917A39" w:rsidRPr="00970056">
        <w:rPr>
          <w:i/>
          <w:sz w:val="18"/>
          <w:szCs w:val="18"/>
        </w:rPr>
        <w:t xml:space="preserve"> на ученика/ученичката</w:t>
      </w:r>
      <w:r w:rsidRPr="00970056">
        <w:rPr>
          <w:i/>
          <w:sz w:val="18"/>
          <w:szCs w:val="18"/>
        </w:rPr>
        <w:t>)</w:t>
      </w:r>
    </w:p>
    <w:p w:rsidR="00917A39" w:rsidRPr="00C42C1D" w:rsidRDefault="00917A39" w:rsidP="00917A39">
      <w:pPr>
        <w:ind w:firstLine="708"/>
      </w:pPr>
    </w:p>
    <w:p w:rsidR="00E3605D" w:rsidRPr="009D1350" w:rsidRDefault="008C68D1" w:rsidP="00E3605D">
      <w:r w:rsidRPr="00C42C1D">
        <w:t>да бъде приет</w:t>
      </w:r>
      <w:r w:rsidR="00917A39" w:rsidRPr="00C42C1D">
        <w:t>/а за у</w:t>
      </w:r>
      <w:r w:rsidRPr="00C42C1D">
        <w:t>ченик</w:t>
      </w:r>
      <w:r w:rsidR="00917A39" w:rsidRPr="00C42C1D">
        <w:t xml:space="preserve">/ученичка в </w:t>
      </w:r>
      <w:r w:rsidR="00917A39" w:rsidRPr="00C42C1D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917A39" w:rsidRPr="00C42C1D">
        <w:instrText xml:space="preserve"> FORMTEXT </w:instrText>
      </w:r>
      <w:r w:rsidR="00917A39" w:rsidRPr="00C42C1D">
        <w:fldChar w:fldCharType="separate"/>
      </w:r>
      <w:r w:rsidR="00917A39" w:rsidRPr="00C42C1D">
        <w:rPr>
          <w:noProof/>
        </w:rPr>
        <w:t>.........</w:t>
      </w:r>
      <w:r w:rsidR="00917A39" w:rsidRPr="00C42C1D">
        <w:fldChar w:fldCharType="end"/>
      </w:r>
      <w:r w:rsidR="00917A39" w:rsidRPr="00C42C1D">
        <w:t xml:space="preserve"> клас за уч</w:t>
      </w:r>
      <w:r w:rsidR="009D1350">
        <w:t>ебна</w:t>
      </w:r>
      <w:r w:rsidR="00917A39" w:rsidRPr="00C42C1D">
        <w:t xml:space="preserve"> 20</w:t>
      </w:r>
      <w:r w:rsidR="00917A39" w:rsidRPr="00C42C1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="00917A39" w:rsidRPr="00C42C1D">
        <w:instrText xml:space="preserve"> FORMTEXT </w:instrText>
      </w:r>
      <w:r w:rsidR="00917A39" w:rsidRPr="00C42C1D">
        <w:fldChar w:fldCharType="separate"/>
      </w:r>
      <w:r w:rsidR="00917A39" w:rsidRPr="00C42C1D">
        <w:rPr>
          <w:noProof/>
        </w:rPr>
        <w:t>....</w:t>
      </w:r>
      <w:r w:rsidR="00917A39" w:rsidRPr="00C42C1D">
        <w:fldChar w:fldCharType="end"/>
      </w:r>
      <w:r w:rsidR="00F842E9">
        <w:t>/</w:t>
      </w:r>
      <w:r w:rsidR="00917A39" w:rsidRPr="00C42C1D">
        <w:t>20</w:t>
      </w:r>
      <w:r w:rsidR="00917A39" w:rsidRPr="00C42C1D"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="00917A39" w:rsidRPr="00C42C1D">
        <w:instrText xml:space="preserve"> FORMTEXT </w:instrText>
      </w:r>
      <w:r w:rsidR="00917A39" w:rsidRPr="00C42C1D">
        <w:fldChar w:fldCharType="separate"/>
      </w:r>
      <w:r w:rsidR="00917A39" w:rsidRPr="00C42C1D">
        <w:rPr>
          <w:noProof/>
        </w:rPr>
        <w:t>....</w:t>
      </w:r>
      <w:r w:rsidR="00917A39" w:rsidRPr="00C42C1D">
        <w:fldChar w:fldCharType="end"/>
      </w:r>
      <w:r w:rsidR="00917A39" w:rsidRPr="00C42C1D">
        <w:t xml:space="preserve"> г.</w:t>
      </w:r>
      <w:r w:rsidR="00E3605D">
        <w:t>, профил/</w:t>
      </w:r>
      <w:r w:rsidR="009D1350">
        <w:t>професия</w:t>
      </w:r>
      <w:r w:rsidR="00E3605D" w:rsidRPr="00C42C1D">
        <w:t xml:space="preserve">/специалност </w:t>
      </w:r>
      <w:r w:rsidR="00E3605D" w:rsidRPr="00C42C1D"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E3605D" w:rsidRPr="00C42C1D">
        <w:instrText xml:space="preserve"> FORMTEXT </w:instrText>
      </w:r>
      <w:r w:rsidR="00E3605D" w:rsidRPr="00C42C1D">
        <w:fldChar w:fldCharType="separate"/>
      </w:r>
      <w:r w:rsidR="00E3605D" w:rsidRPr="00C42C1D">
        <w:rPr>
          <w:noProof/>
        </w:rPr>
        <w:t>......................................................</w:t>
      </w:r>
      <w:r w:rsidR="00E3605D" w:rsidRPr="00C42C1D">
        <w:fldChar w:fldCharType="end"/>
      </w:r>
      <w:r w:rsidR="00E3605D">
        <w:t xml:space="preserve"> </w:t>
      </w:r>
      <w:r w:rsidR="00E3605D" w:rsidRPr="00970056">
        <w:rPr>
          <w:i/>
          <w:sz w:val="18"/>
          <w:szCs w:val="18"/>
        </w:rPr>
        <w:t>(ако е приложимо)</w:t>
      </w:r>
    </w:p>
    <w:p w:rsidR="00917A39" w:rsidRPr="00C42C1D" w:rsidRDefault="00917A39" w:rsidP="00917A39"/>
    <w:p w:rsidR="00917A39" w:rsidRPr="00C42C1D" w:rsidRDefault="008C68D1" w:rsidP="009D1350">
      <w:pPr>
        <w:ind w:firstLine="720"/>
      </w:pPr>
      <w:r w:rsidRPr="00C42C1D">
        <w:t>До момента се е обучавал</w:t>
      </w:r>
      <w:r w:rsidR="00917A39" w:rsidRPr="00C42C1D">
        <w:t>/обучавала в</w:t>
      </w:r>
      <w:r w:rsidR="009D1350">
        <w:t xml:space="preserve"> </w:t>
      </w:r>
      <w:r w:rsidR="009D1350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="009D1350">
        <w:instrText xml:space="preserve"> FORMTEXT </w:instrText>
      </w:r>
      <w:r w:rsidR="009D1350">
        <w:fldChar w:fldCharType="separate"/>
      </w:r>
      <w:r w:rsidR="009D1350">
        <w:rPr>
          <w:noProof/>
        </w:rPr>
        <w:t>...................................................................</w:t>
      </w:r>
      <w:r w:rsidR="009D1350">
        <w:fldChar w:fldCharType="end"/>
      </w:r>
    </w:p>
    <w:p w:rsidR="00917A39" w:rsidRPr="00970056" w:rsidRDefault="008C68D1" w:rsidP="009D1350">
      <w:pPr>
        <w:ind w:left="2880" w:firstLine="720"/>
        <w:jc w:val="center"/>
        <w:rPr>
          <w:i/>
          <w:sz w:val="18"/>
          <w:szCs w:val="18"/>
        </w:rPr>
      </w:pPr>
      <w:r w:rsidRPr="00970056">
        <w:rPr>
          <w:i/>
          <w:sz w:val="18"/>
          <w:szCs w:val="18"/>
        </w:rPr>
        <w:t>(</w:t>
      </w:r>
      <w:r w:rsidR="00917A39" w:rsidRPr="00970056">
        <w:rPr>
          <w:i/>
          <w:sz w:val="18"/>
          <w:szCs w:val="18"/>
        </w:rPr>
        <w:t>наименован</w:t>
      </w:r>
      <w:r w:rsidRPr="00970056">
        <w:rPr>
          <w:i/>
          <w:sz w:val="18"/>
          <w:szCs w:val="18"/>
        </w:rPr>
        <w:t>ие на училището, населено място)</w:t>
      </w:r>
    </w:p>
    <w:p w:rsidR="00E3605D" w:rsidRPr="00E3605D" w:rsidRDefault="009D1350" w:rsidP="00E3605D">
      <w:r>
        <w:t>профил/професия</w:t>
      </w:r>
      <w:r w:rsidR="00E3605D" w:rsidRPr="00C42C1D">
        <w:t xml:space="preserve">/специалност </w:t>
      </w:r>
      <w:r w:rsidR="00E3605D" w:rsidRPr="00C42C1D"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E3605D" w:rsidRPr="00C42C1D">
        <w:instrText xml:space="preserve"> FORMTEXT </w:instrText>
      </w:r>
      <w:r w:rsidR="00E3605D" w:rsidRPr="00C42C1D">
        <w:fldChar w:fldCharType="separate"/>
      </w:r>
      <w:r w:rsidR="00E3605D" w:rsidRPr="00C42C1D">
        <w:rPr>
          <w:noProof/>
        </w:rPr>
        <w:t>......................................................</w:t>
      </w:r>
      <w:r w:rsidR="00E3605D" w:rsidRPr="00C42C1D">
        <w:fldChar w:fldCharType="end"/>
      </w:r>
      <w:r w:rsidR="00E3605D">
        <w:t xml:space="preserve"> </w:t>
      </w:r>
      <w:r w:rsidR="00E3605D" w:rsidRPr="00970056">
        <w:rPr>
          <w:i/>
          <w:sz w:val="18"/>
          <w:szCs w:val="18"/>
        </w:rPr>
        <w:t>(ако е приложимо)</w:t>
      </w:r>
    </w:p>
    <w:p w:rsidR="00917A39" w:rsidRPr="00C42C1D" w:rsidRDefault="009D1350" w:rsidP="00917A39">
      <w:pPr>
        <w:rPr>
          <w:i/>
        </w:rPr>
      </w:pPr>
      <w:r>
        <w:t>и има завършен</w:t>
      </w:r>
      <w:r w:rsidR="00FC74C4">
        <w:t xml:space="preserve"> </w:t>
      </w:r>
      <w:r w:rsidRPr="00C42C1D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C42C1D">
        <w:instrText xml:space="preserve"> FORMTEXT </w:instrText>
      </w:r>
      <w:r w:rsidRPr="00C42C1D">
        <w:fldChar w:fldCharType="separate"/>
      </w:r>
      <w:r w:rsidRPr="00C42C1D">
        <w:rPr>
          <w:noProof/>
        </w:rPr>
        <w:t>.........</w:t>
      </w:r>
      <w:r w:rsidRPr="00C42C1D">
        <w:fldChar w:fldCharType="end"/>
      </w:r>
      <w:r w:rsidR="00917A39" w:rsidRPr="00C42C1D">
        <w:t xml:space="preserve"> </w:t>
      </w:r>
      <w:r w:rsidR="00970056">
        <w:t>………</w:t>
      </w:r>
      <w:r w:rsidR="008C68D1" w:rsidRPr="00970056">
        <w:rPr>
          <w:i/>
          <w:sz w:val="18"/>
          <w:szCs w:val="18"/>
        </w:rPr>
        <w:t>(клас/срок)</w:t>
      </w:r>
      <w:r w:rsidR="00917A39" w:rsidRPr="00C42C1D">
        <w:rPr>
          <w:i/>
        </w:rPr>
        <w:t>.</w:t>
      </w:r>
      <w:r w:rsidR="00917A39" w:rsidRPr="00C42C1D">
        <w:t xml:space="preserve"> </w:t>
      </w:r>
    </w:p>
    <w:p w:rsidR="00917A39" w:rsidRPr="00C42C1D" w:rsidRDefault="00917A39" w:rsidP="00917A39">
      <w:pPr>
        <w:tabs>
          <w:tab w:val="left" w:pos="2694"/>
        </w:tabs>
        <w:rPr>
          <w:b/>
        </w:rPr>
      </w:pPr>
    </w:p>
    <w:p w:rsidR="00917A39" w:rsidRDefault="00E3605D" w:rsidP="00917A39">
      <w:pPr>
        <w:tabs>
          <w:tab w:val="left" w:pos="-142"/>
        </w:tabs>
      </w:pPr>
      <w:r>
        <w:tab/>
      </w:r>
      <w:r w:rsidR="00917A39" w:rsidRPr="00C42C1D">
        <w:t>Надявам се, че заявеното</w:t>
      </w:r>
      <w:r w:rsidR="007F5D80">
        <w:t xml:space="preserve"> желание за преместване</w:t>
      </w:r>
      <w:r w:rsidR="008C68D1" w:rsidRPr="00C42C1D">
        <w:t xml:space="preserve"> на сина ми/</w:t>
      </w:r>
      <w:r w:rsidR="00917A39" w:rsidRPr="00C42C1D">
        <w:t xml:space="preserve">дъщеря ми в повереното Ви училище ще бъде удовлетворено. </w:t>
      </w:r>
    </w:p>
    <w:p w:rsidR="00917A39" w:rsidRDefault="00E3605D" w:rsidP="00FF0D92">
      <w:pPr>
        <w:tabs>
          <w:tab w:val="left" w:pos="-142"/>
        </w:tabs>
        <w:jc w:val="both"/>
      </w:pPr>
      <w:r>
        <w:tab/>
      </w:r>
      <w:r w:rsidR="00BF0E76">
        <w:t xml:space="preserve">Декларирам съгласие личните данни на сина ми/дъщеря ми да бъдат обработвани от образователната институция при спазване на ЗЗЛД.  </w:t>
      </w:r>
    </w:p>
    <w:p w:rsidR="00323959" w:rsidRDefault="00323959" w:rsidP="00917A39"/>
    <w:p w:rsidR="00970056" w:rsidRPr="00C42C1D" w:rsidRDefault="00970056" w:rsidP="00917A39"/>
    <w:p w:rsidR="00323959" w:rsidRPr="00595047" w:rsidRDefault="00323959" w:rsidP="00323959">
      <w:r w:rsidRPr="00993004">
        <w:rPr>
          <w:b/>
        </w:rPr>
        <w:t>С уважение</w:t>
      </w:r>
      <w:r w:rsidRPr="009111CE">
        <w:t>:</w:t>
      </w:r>
      <w:r w:rsidRPr="00595047">
        <w:t xml:space="preserve"> </w:t>
      </w:r>
      <w:r w:rsidRPr="00595047"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595047">
        <w:instrText xml:space="preserve"> FORMTEXT </w:instrText>
      </w:r>
      <w:r w:rsidRPr="00595047">
        <w:fldChar w:fldCharType="separate"/>
      </w:r>
      <w:r w:rsidRPr="00595047">
        <w:rPr>
          <w:noProof/>
        </w:rPr>
        <w:t>....................................</w:t>
      </w:r>
      <w:r w:rsidRPr="00595047">
        <w:fldChar w:fldCharType="end"/>
      </w:r>
    </w:p>
    <w:p w:rsidR="00323959" w:rsidRPr="00970056" w:rsidRDefault="00323959" w:rsidP="00323959">
      <w:pPr>
        <w:ind w:left="1440" w:firstLine="720"/>
        <w:rPr>
          <w:sz w:val="18"/>
          <w:szCs w:val="18"/>
        </w:rPr>
      </w:pPr>
      <w:r w:rsidRPr="00970056">
        <w:rPr>
          <w:i/>
          <w:sz w:val="18"/>
          <w:szCs w:val="18"/>
        </w:rPr>
        <w:t xml:space="preserve">(подпис) </w:t>
      </w:r>
    </w:p>
    <w:p w:rsidR="00323959" w:rsidRPr="00595047" w:rsidRDefault="0043563B" w:rsidP="00323959">
      <w:r>
        <w:t>Дата:</w:t>
      </w:r>
      <w:r w:rsidR="00323959" w:rsidRPr="00595047">
        <w:t xml:space="preserve"> </w:t>
      </w:r>
      <w:r w:rsidR="00323959"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="00323959">
        <w:instrText xml:space="preserve"> FORMTEXT </w:instrText>
      </w:r>
      <w:r w:rsidR="00323959">
        <w:fldChar w:fldCharType="separate"/>
      </w:r>
      <w:r w:rsidR="00323959">
        <w:rPr>
          <w:noProof/>
        </w:rPr>
        <w:t>..................................................</w:t>
      </w:r>
      <w:r w:rsidR="00323959">
        <w:fldChar w:fldCharType="end"/>
      </w:r>
    </w:p>
    <w:sectPr w:rsidR="00323959" w:rsidRPr="00595047" w:rsidSect="00970056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426" w:right="1588" w:bottom="1418" w:left="1588" w:header="142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96" w:rsidRDefault="00352796">
      <w:r>
        <w:separator/>
      </w:r>
    </w:p>
  </w:endnote>
  <w:endnote w:type="continuationSeparator" w:id="0">
    <w:p w:rsidR="00352796" w:rsidRDefault="0035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E2" w:rsidRDefault="005B0B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BE2" w:rsidRDefault="005B0BE2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E2" w:rsidRDefault="005B0BE2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69A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96" w:rsidRDefault="00352796">
      <w:r>
        <w:separator/>
      </w:r>
    </w:p>
  </w:footnote>
  <w:footnote w:type="continuationSeparator" w:id="0">
    <w:p w:rsidR="00352796" w:rsidRDefault="0035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E2" w:rsidRDefault="005B0BE2">
    <w:pPr>
      <w:pStyle w:val="a3"/>
      <w:rPr>
        <w:b w:val="0"/>
        <w:bCs/>
      </w:rPr>
    </w:pPr>
  </w:p>
  <w:p w:rsidR="005B0BE2" w:rsidRDefault="00E369A5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E2" w:rsidRDefault="005B0BE2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5B0BE2" w:rsidRDefault="005B0BE2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:rsidR="005B0BE2" w:rsidRDefault="005B0BE2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" fillcolor="#ddd" stroked="f">
              <v:textbox inset="0,0,0,0">
                <w:txbxContent>
                  <w:p w:rsidR="005B0BE2" w:rsidRDefault="005B0BE2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5B0BE2" w:rsidRDefault="005B0BE2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:rsidR="005B0BE2" w:rsidRDefault="005B0BE2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5B0BE2" w:rsidRDefault="005B0B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E2" w:rsidRPr="00970056" w:rsidRDefault="00970056">
    <w:pPr>
      <w:pStyle w:val="a3"/>
      <w:rPr>
        <w:lang w:val="bg-BG"/>
      </w:rPr>
    </w:pPr>
    <w:r>
      <w:rPr>
        <w:lang w:val="bg-BG"/>
      </w:rPr>
      <w:t>З</w:t>
    </w:r>
    <w:r w:rsidR="00917A39" w:rsidRPr="00917A39">
      <w:t>аявление от родителя до директора на приемащото училище</w:t>
    </w:r>
    <w:r>
      <w:rPr>
        <w:lang w:val="bg-BG"/>
      </w:rPr>
      <w:t xml:space="preserve"> при преместване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FB5"/>
    <w:multiLevelType w:val="hybridMultilevel"/>
    <w:tmpl w:val="24620BDA"/>
    <w:lvl w:ilvl="0" w:tplc="46905D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8E07298"/>
    <w:multiLevelType w:val="hybridMultilevel"/>
    <w:tmpl w:val="2F3C8548"/>
    <w:lvl w:ilvl="0" w:tplc="6B065584">
      <w:start w:val="1"/>
      <w:numFmt w:val="decimal"/>
      <w:lvlText w:val="%1."/>
      <w:lvlJc w:val="left"/>
      <w:pPr>
        <w:tabs>
          <w:tab w:val="num" w:pos="1177"/>
        </w:tabs>
        <w:ind w:left="1177" w:hanging="6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ExportToHTMLPath" w:val="N:\raabe\doc\Normativna_uredba\Zakoni\ZBNZOK.html"/>
  </w:docVars>
  <w:rsids>
    <w:rsidRoot w:val="00546E23"/>
    <w:rsid w:val="00017142"/>
    <w:rsid w:val="001C2102"/>
    <w:rsid w:val="002C58D8"/>
    <w:rsid w:val="00323959"/>
    <w:rsid w:val="00352796"/>
    <w:rsid w:val="00354C8F"/>
    <w:rsid w:val="003B2469"/>
    <w:rsid w:val="003D1C81"/>
    <w:rsid w:val="0043563B"/>
    <w:rsid w:val="004535D3"/>
    <w:rsid w:val="004A0057"/>
    <w:rsid w:val="004D4576"/>
    <w:rsid w:val="00525655"/>
    <w:rsid w:val="00546E23"/>
    <w:rsid w:val="00564665"/>
    <w:rsid w:val="005A2DDB"/>
    <w:rsid w:val="005B0BE2"/>
    <w:rsid w:val="005C086B"/>
    <w:rsid w:val="006840C6"/>
    <w:rsid w:val="006F2517"/>
    <w:rsid w:val="00783879"/>
    <w:rsid w:val="00795D7D"/>
    <w:rsid w:val="007B089E"/>
    <w:rsid w:val="007E41FA"/>
    <w:rsid w:val="007F5D80"/>
    <w:rsid w:val="008C68D1"/>
    <w:rsid w:val="009111CE"/>
    <w:rsid w:val="0091440D"/>
    <w:rsid w:val="00917A39"/>
    <w:rsid w:val="009378E7"/>
    <w:rsid w:val="00944AF2"/>
    <w:rsid w:val="00970056"/>
    <w:rsid w:val="009D1350"/>
    <w:rsid w:val="009D4A93"/>
    <w:rsid w:val="00A56C35"/>
    <w:rsid w:val="00AB0A8A"/>
    <w:rsid w:val="00AD442B"/>
    <w:rsid w:val="00AE4D0F"/>
    <w:rsid w:val="00B1103F"/>
    <w:rsid w:val="00B13853"/>
    <w:rsid w:val="00B51D7D"/>
    <w:rsid w:val="00B81AA2"/>
    <w:rsid w:val="00BB1AC1"/>
    <w:rsid w:val="00BE70CF"/>
    <w:rsid w:val="00BF0E76"/>
    <w:rsid w:val="00C21CAD"/>
    <w:rsid w:val="00C42C1D"/>
    <w:rsid w:val="00C57D0D"/>
    <w:rsid w:val="00C9037E"/>
    <w:rsid w:val="00CA3AB1"/>
    <w:rsid w:val="00D83EF3"/>
    <w:rsid w:val="00DA662E"/>
    <w:rsid w:val="00E121FC"/>
    <w:rsid w:val="00E3605D"/>
    <w:rsid w:val="00E364C5"/>
    <w:rsid w:val="00E369A5"/>
    <w:rsid w:val="00EA5E63"/>
    <w:rsid w:val="00EE702E"/>
    <w:rsid w:val="00EE7082"/>
    <w:rsid w:val="00F842E9"/>
    <w:rsid w:val="00F8641B"/>
    <w:rsid w:val="00FA7732"/>
    <w:rsid w:val="00FC74C4"/>
    <w:rsid w:val="00FE3C5C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E2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rPr>
      <w:lang w:val="bg-BG"/>
    </w:rPr>
  </w:style>
  <w:style w:type="paragraph" w:styleId="a6">
    <w:name w:val="Body Text"/>
    <w:link w:val="a7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54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ен текст Знак"/>
    <w:link w:val="a6"/>
    <w:rsid w:val="00AB0A8A"/>
    <w:rPr>
      <w:bCs/>
      <w:sz w:val="24"/>
      <w:lang w:eastAsia="en-US"/>
    </w:rPr>
  </w:style>
  <w:style w:type="paragraph" w:styleId="aa">
    <w:name w:val="List Paragraph"/>
    <w:basedOn w:val="a"/>
    <w:uiPriority w:val="34"/>
    <w:qFormat/>
    <w:rsid w:val="00C57D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E2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rPr>
      <w:lang w:val="bg-BG"/>
    </w:rPr>
  </w:style>
  <w:style w:type="paragraph" w:styleId="a6">
    <w:name w:val="Body Text"/>
    <w:link w:val="a7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54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ен текст Знак"/>
    <w:link w:val="a6"/>
    <w:rsid w:val="00AB0A8A"/>
    <w:rPr>
      <w:bCs/>
      <w:sz w:val="24"/>
      <w:lang w:eastAsia="en-US"/>
    </w:rPr>
  </w:style>
  <w:style w:type="paragraph" w:styleId="aa">
    <w:name w:val="List Paragraph"/>
    <w:basedOn w:val="a"/>
    <w:uiPriority w:val="34"/>
    <w:qFormat/>
    <w:rsid w:val="00C57D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\Application%20Data\Microsoft\Templates\CD_DG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CD_DG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Писмено заявление от родителя до директора на приемащото училище</vt:lpstr>
      <vt:lpstr>Писмено заявление от родителя до директора на приемащото училище</vt:lpstr>
    </vt:vector>
  </TitlesOfParts>
  <Company>Hewlett-Packard Company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Писмено заявление от родителя до директора на приемащото училище</dc:title>
  <dc:creator>РААБЕ България ЕООД</dc:creator>
  <cp:lastModifiedBy>detelina spiridonova</cp:lastModifiedBy>
  <cp:revision>2</cp:revision>
  <cp:lastPrinted>2006-06-02T06:19:00Z</cp:lastPrinted>
  <dcterms:created xsi:type="dcterms:W3CDTF">2019-10-15T16:02:00Z</dcterms:created>
  <dcterms:modified xsi:type="dcterms:W3CDTF">2019-10-15T16:02:00Z</dcterms:modified>
</cp:coreProperties>
</file>